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7F46" w14:textId="7CBD53B9" w:rsidR="00620BEE" w:rsidRDefault="00F82D91" w:rsidP="00F82D91">
      <w:pPr>
        <w:pStyle w:val="BodyText"/>
        <w:tabs>
          <w:tab w:val="left" w:pos="7920"/>
        </w:tabs>
        <w:rPr>
          <w:rFonts w:cstheme="minorHAnsi"/>
          <w:b/>
          <w:bCs/>
        </w:rPr>
      </w:pPr>
      <w:r w:rsidRPr="00467612">
        <w:rPr>
          <w:rFonts w:cstheme="minorHAnsi"/>
          <w:b/>
          <w:bCs/>
        </w:rPr>
        <w:t xml:space="preserve">Green Cat Renewables Job </w:t>
      </w:r>
      <w:r w:rsidR="00620BEE" w:rsidRPr="00467612">
        <w:rPr>
          <w:rFonts w:cstheme="minorHAnsi"/>
          <w:b/>
          <w:bCs/>
        </w:rPr>
        <w:t>Advertisement</w:t>
      </w:r>
      <w:r w:rsidR="00620BEE">
        <w:rPr>
          <w:rFonts w:cstheme="minorHAnsi"/>
          <w:b/>
          <w:bCs/>
        </w:rPr>
        <w:t xml:space="preserve"> </w:t>
      </w:r>
      <w:r w:rsidR="00620BEE" w:rsidRPr="00467612">
        <w:rPr>
          <w:rFonts w:cstheme="minorHAnsi"/>
          <w:b/>
          <w:bCs/>
        </w:rPr>
        <w:t>–</w:t>
      </w:r>
      <w:r w:rsidRPr="00467612">
        <w:rPr>
          <w:rFonts w:cstheme="minorHAnsi"/>
          <w:b/>
          <w:bCs/>
        </w:rPr>
        <w:t xml:space="preserve"> </w:t>
      </w:r>
    </w:p>
    <w:p w14:paraId="20B3587A" w14:textId="7B840B5A" w:rsidR="00F82D91" w:rsidRPr="00467612" w:rsidRDefault="00620BEE" w:rsidP="00F82D91">
      <w:pPr>
        <w:pStyle w:val="BodyText"/>
        <w:tabs>
          <w:tab w:val="left" w:pos="7920"/>
        </w:tabs>
        <w:rPr>
          <w:rFonts w:cstheme="minorHAnsi"/>
          <w:b/>
          <w:bCs/>
        </w:rPr>
      </w:pPr>
      <w:r>
        <w:rPr>
          <w:rFonts w:cstheme="minorHAnsi"/>
          <w:b/>
          <w:bCs/>
        </w:rPr>
        <w:t xml:space="preserve">Graduate Geotechnical Engineer / Graduate Engineering Geologist  </w:t>
      </w:r>
      <w:r w:rsidR="00F82D91" w:rsidRPr="00467612">
        <w:rPr>
          <w:rFonts w:cstheme="minorHAnsi"/>
          <w:b/>
          <w:bCs/>
        </w:rPr>
        <w:tab/>
      </w:r>
    </w:p>
    <w:p w14:paraId="1B5616DD" w14:textId="7D3206DD" w:rsidR="00F82D91" w:rsidRPr="00467612" w:rsidRDefault="00F82D91" w:rsidP="00C6295E">
      <w:pPr>
        <w:pStyle w:val="BodyText"/>
        <w:spacing w:after="0"/>
        <w:rPr>
          <w:rFonts w:cstheme="minorHAnsi"/>
        </w:rPr>
      </w:pPr>
      <w:r w:rsidRPr="00467612">
        <w:rPr>
          <w:rFonts w:cstheme="minorHAnsi"/>
        </w:rPr>
        <w:t xml:space="preserve">Location: </w:t>
      </w:r>
      <w:r w:rsidR="003B1FB3">
        <w:rPr>
          <w:rFonts w:cstheme="minorHAnsi"/>
        </w:rPr>
        <w:t xml:space="preserve">Livingston </w:t>
      </w:r>
      <w:r w:rsidR="00064371">
        <w:rPr>
          <w:rFonts w:cstheme="minorHAnsi"/>
        </w:rPr>
        <w:t xml:space="preserve"> </w:t>
      </w:r>
    </w:p>
    <w:p w14:paraId="50B7EE42" w14:textId="10B47F64" w:rsidR="00F82D91" w:rsidRPr="00467612" w:rsidRDefault="00F82D91" w:rsidP="00F82D91">
      <w:pPr>
        <w:pStyle w:val="BodyText"/>
        <w:rPr>
          <w:rFonts w:cstheme="minorHAnsi"/>
        </w:rPr>
      </w:pPr>
      <w:r w:rsidRPr="00467612">
        <w:rPr>
          <w:rFonts w:cstheme="minorHAnsi"/>
        </w:rPr>
        <w:t>(</w:t>
      </w:r>
      <w:r w:rsidR="003B1FB3">
        <w:rPr>
          <w:rFonts w:cstheme="minorHAnsi"/>
        </w:rPr>
        <w:t xml:space="preserve">Ritchie House, </w:t>
      </w:r>
      <w:proofErr w:type="spellStart"/>
      <w:r w:rsidR="003B1FB3">
        <w:rPr>
          <w:rFonts w:cstheme="minorHAnsi"/>
        </w:rPr>
        <w:t>Starlaw</w:t>
      </w:r>
      <w:proofErr w:type="spellEnd"/>
      <w:r w:rsidR="003B1FB3">
        <w:rPr>
          <w:rFonts w:cstheme="minorHAnsi"/>
        </w:rPr>
        <w:t xml:space="preserve"> Business Park, Livingston, EH54 8SF</w:t>
      </w:r>
      <w:r w:rsidRPr="00467612">
        <w:rPr>
          <w:rFonts w:cstheme="minorHAnsi"/>
        </w:rPr>
        <w:t>)</w:t>
      </w:r>
    </w:p>
    <w:p w14:paraId="3B3C28E0" w14:textId="77777777" w:rsidR="00F82D91" w:rsidRPr="00467612" w:rsidRDefault="00F82D91" w:rsidP="00F82D91">
      <w:pPr>
        <w:pStyle w:val="BodyText"/>
        <w:spacing w:after="0"/>
        <w:rPr>
          <w:rFonts w:cstheme="minorHAnsi"/>
        </w:rPr>
      </w:pPr>
    </w:p>
    <w:p w14:paraId="5EC77F01" w14:textId="77777777" w:rsidR="00DE0F00" w:rsidRDefault="00DE0F00" w:rsidP="00DE0F00">
      <w:pPr>
        <w:jc w:val="both"/>
        <w:rPr>
          <w:rFonts w:cstheme="minorHAnsi"/>
          <w:b/>
        </w:rPr>
      </w:pPr>
    </w:p>
    <w:p w14:paraId="29912602" w14:textId="77777777" w:rsidR="000A4B79" w:rsidRPr="00185439" w:rsidRDefault="000A4B79" w:rsidP="00DE0F00">
      <w:pPr>
        <w:jc w:val="both"/>
        <w:rPr>
          <w:rFonts w:cstheme="minorHAnsi"/>
          <w:b/>
        </w:rPr>
      </w:pPr>
    </w:p>
    <w:p w14:paraId="2BC005E7" w14:textId="1B066117" w:rsidR="00DE0F00" w:rsidRPr="00185439" w:rsidRDefault="00DE0F00" w:rsidP="00DE0F00">
      <w:pPr>
        <w:jc w:val="both"/>
        <w:rPr>
          <w:rFonts w:cstheme="minorHAnsi"/>
          <w:b/>
        </w:rPr>
      </w:pPr>
      <w:r w:rsidRPr="00185439">
        <w:rPr>
          <w:rFonts w:cstheme="minorHAnsi"/>
          <w:b/>
        </w:rPr>
        <w:t>The Company</w:t>
      </w:r>
    </w:p>
    <w:p w14:paraId="00AF416B" w14:textId="6CFC67F1" w:rsidR="00DE0F00" w:rsidRPr="003B1FB3" w:rsidRDefault="00DE0F00" w:rsidP="00185439">
      <w:pPr>
        <w:pStyle w:val="BodyText"/>
        <w:jc w:val="both"/>
        <w:rPr>
          <w:rFonts w:cstheme="minorHAnsi"/>
        </w:rPr>
      </w:pPr>
      <w:r w:rsidRPr="003B1FB3">
        <w:rPr>
          <w:rFonts w:cstheme="minorHAnsi"/>
        </w:rPr>
        <w:t xml:space="preserve">Green Cat Renewables (GCR) is a dynamic, innovative company that provides the complete range of technical services required to deliver renewable energy projects. The team of over </w:t>
      </w:r>
      <w:r w:rsidR="009D4BA0" w:rsidRPr="003B1FB3">
        <w:rPr>
          <w:rFonts w:cstheme="minorHAnsi"/>
        </w:rPr>
        <w:t>8</w:t>
      </w:r>
      <w:r w:rsidRPr="003B1FB3">
        <w:rPr>
          <w:rFonts w:cstheme="minorHAnsi"/>
        </w:rPr>
        <w:t xml:space="preserve">0 Engineers and Environmental Consultants deliver projects on behalf of Clients from </w:t>
      </w:r>
      <w:r w:rsidR="00954DF0" w:rsidRPr="003B1FB3">
        <w:rPr>
          <w:rFonts w:cstheme="minorHAnsi"/>
        </w:rPr>
        <w:t>four</w:t>
      </w:r>
      <w:r w:rsidRPr="003B1FB3">
        <w:rPr>
          <w:rFonts w:cstheme="minorHAnsi"/>
        </w:rPr>
        <w:t xml:space="preserve"> offices in Edinburgh, </w:t>
      </w:r>
      <w:r w:rsidR="00954DF0" w:rsidRPr="003B1FB3">
        <w:rPr>
          <w:rFonts w:cstheme="minorHAnsi"/>
        </w:rPr>
        <w:t xml:space="preserve">Glasgow, </w:t>
      </w:r>
      <w:r w:rsidRPr="003B1FB3">
        <w:rPr>
          <w:rFonts w:cstheme="minorHAnsi"/>
        </w:rPr>
        <w:t>Livingston</w:t>
      </w:r>
      <w:r w:rsidR="009D4BA0" w:rsidRPr="003B1FB3">
        <w:rPr>
          <w:rFonts w:cstheme="minorHAnsi"/>
        </w:rPr>
        <w:t>,</w:t>
      </w:r>
      <w:r w:rsidRPr="003B1FB3">
        <w:rPr>
          <w:rFonts w:cstheme="minorHAnsi"/>
        </w:rPr>
        <w:t xml:space="preserve"> and Biggar.  GCR also works closely with its two sister companies Green Cat Hydrogen based in the UK and Green Cat Renewables Canada based in Calgary.</w:t>
      </w:r>
    </w:p>
    <w:p w14:paraId="5F69B8D7" w14:textId="1D461F0C" w:rsidR="003B1FB3" w:rsidRPr="003B1FB3" w:rsidRDefault="003B1FB3" w:rsidP="003B1FB3">
      <w:pPr>
        <w:shd w:val="clear" w:color="auto" w:fill="FFFFFF"/>
        <w:rPr>
          <w:rFonts w:cstheme="minorHAnsi"/>
        </w:rPr>
      </w:pPr>
      <w:r w:rsidRPr="003B1FB3">
        <w:rPr>
          <w:rFonts w:cstheme="minorHAnsi"/>
        </w:rPr>
        <w:t>Green Cat Geotechnical has extensive experience in all aspects of geotechnical assessments, from scoping of ground investigations and drilling boreholes, through in situ and laboratory testing to interpretation, advice and liaison with regulators and other professionals</w:t>
      </w:r>
      <w:r w:rsidR="00AB44C1">
        <w:rPr>
          <w:rFonts w:cstheme="minorHAnsi"/>
        </w:rPr>
        <w:t>, covering all types of development, not just renewable energy projects</w:t>
      </w:r>
      <w:r w:rsidRPr="003B1FB3">
        <w:rPr>
          <w:rFonts w:cstheme="minorHAnsi"/>
        </w:rPr>
        <w:t xml:space="preserve">. </w:t>
      </w:r>
    </w:p>
    <w:p w14:paraId="75E4F93A" w14:textId="77777777" w:rsidR="003B1FB3" w:rsidRPr="003B1FB3" w:rsidRDefault="003B1FB3" w:rsidP="003B1FB3">
      <w:pPr>
        <w:shd w:val="clear" w:color="auto" w:fill="FFFFFF"/>
        <w:rPr>
          <w:rFonts w:cstheme="minorHAnsi"/>
        </w:rPr>
      </w:pPr>
    </w:p>
    <w:p w14:paraId="6C3A2033" w14:textId="4ED579C5" w:rsidR="003B1FB3" w:rsidRPr="003B1FB3" w:rsidRDefault="003B1FB3" w:rsidP="003B1FB3">
      <w:pPr>
        <w:shd w:val="clear" w:color="auto" w:fill="FFFFFF"/>
        <w:rPr>
          <w:rFonts w:cstheme="minorHAnsi"/>
        </w:rPr>
      </w:pPr>
      <w:r w:rsidRPr="003B1FB3">
        <w:rPr>
          <w:rFonts w:cstheme="minorHAnsi"/>
        </w:rPr>
        <w:t xml:space="preserve">Our team continues to expand, and we are looking for a professional, dynamic and motivated </w:t>
      </w:r>
      <w:r w:rsidRPr="003B1FB3">
        <w:rPr>
          <w:rFonts w:cstheme="minorHAnsi"/>
          <w:b/>
          <w:bCs/>
        </w:rPr>
        <w:t xml:space="preserve">Graduate Geotechnical Engineer/Graduate Engineering Geologist </w:t>
      </w:r>
      <w:r w:rsidRPr="003B1FB3">
        <w:rPr>
          <w:rFonts w:cstheme="minorHAnsi"/>
        </w:rPr>
        <w:t xml:space="preserve">with the ability to work alone and as part of a team.  The successful candidate would be part of the team covering all aspects of ground investigation from desk study, drilling, site and laboratory testing to full interpretative reporting.  </w:t>
      </w:r>
    </w:p>
    <w:p w14:paraId="67619952" w14:textId="77777777" w:rsidR="00064371" w:rsidRDefault="00064371" w:rsidP="00064371">
      <w:pPr>
        <w:pStyle w:val="Default"/>
        <w:jc w:val="both"/>
        <w:rPr>
          <w:rFonts w:asciiTheme="minorHAnsi" w:hAnsiTheme="minorHAnsi" w:cstheme="minorHAnsi"/>
          <w:sz w:val="22"/>
          <w:szCs w:val="22"/>
        </w:rPr>
      </w:pPr>
    </w:p>
    <w:p w14:paraId="56E33938" w14:textId="49666BD0" w:rsidR="007E572B" w:rsidRPr="007E572B" w:rsidRDefault="007E572B" w:rsidP="00064371">
      <w:pPr>
        <w:pStyle w:val="Default"/>
        <w:jc w:val="both"/>
        <w:rPr>
          <w:rFonts w:asciiTheme="minorHAnsi" w:hAnsiTheme="minorHAnsi" w:cstheme="minorHAnsi"/>
          <w:sz w:val="18"/>
          <w:szCs w:val="18"/>
        </w:rPr>
      </w:pPr>
      <w:r w:rsidRPr="007E572B">
        <w:rPr>
          <w:rStyle w:val="Strong"/>
          <w:sz w:val="18"/>
          <w:szCs w:val="18"/>
          <w:u w:val="single"/>
        </w:rPr>
        <w:t>*Please note that Green Cat Renewables do not offer any form of visa sponsorship*</w:t>
      </w:r>
      <w:r w:rsidRPr="007E572B">
        <w:rPr>
          <w:sz w:val="18"/>
          <w:szCs w:val="18"/>
        </w:rPr>
        <w:t> </w:t>
      </w:r>
    </w:p>
    <w:p w14:paraId="49E1908A" w14:textId="77777777" w:rsidR="00064371" w:rsidRPr="00467612" w:rsidRDefault="00064371" w:rsidP="00F82D91">
      <w:pPr>
        <w:pStyle w:val="BodyText"/>
        <w:spacing w:after="0"/>
        <w:jc w:val="both"/>
        <w:rPr>
          <w:rFonts w:cstheme="minorHAnsi"/>
        </w:rPr>
      </w:pPr>
    </w:p>
    <w:p w14:paraId="68E14127" w14:textId="77777777" w:rsidR="00F82D91" w:rsidRPr="00467612" w:rsidRDefault="00F82D91" w:rsidP="00185439">
      <w:pPr>
        <w:pStyle w:val="BodyText"/>
        <w:spacing w:after="120"/>
        <w:rPr>
          <w:rFonts w:cstheme="minorHAnsi"/>
          <w:b/>
          <w:bCs/>
        </w:rPr>
      </w:pPr>
      <w:r w:rsidRPr="00467612">
        <w:rPr>
          <w:rFonts w:cstheme="minorHAnsi"/>
          <w:b/>
          <w:bCs/>
        </w:rPr>
        <w:t xml:space="preserve">The Role </w:t>
      </w:r>
    </w:p>
    <w:p w14:paraId="5F6C36BE" w14:textId="77777777" w:rsidR="003B1FB3" w:rsidRPr="003B1FB3" w:rsidRDefault="003B1FB3" w:rsidP="003B1FB3">
      <w:pPr>
        <w:pStyle w:val="NormalWeb"/>
        <w:shd w:val="clear" w:color="auto" w:fill="FFFFFF"/>
        <w:spacing w:before="0" w:beforeAutospacing="0" w:after="240" w:afterAutospacing="0"/>
        <w:rPr>
          <w:rFonts w:ascii="Calibri Light" w:hAnsi="Calibri Light" w:cs="Calibri Light"/>
          <w:sz w:val="22"/>
          <w:szCs w:val="22"/>
        </w:rPr>
      </w:pPr>
      <w:r w:rsidRPr="003B1FB3">
        <w:rPr>
          <w:rFonts w:ascii="Calibri Light" w:hAnsi="Calibri Light" w:cs="Calibri Light"/>
          <w:sz w:val="22"/>
          <w:szCs w:val="22"/>
        </w:rPr>
        <w:t>Day-to-day responsibilities will include:</w:t>
      </w:r>
    </w:p>
    <w:p w14:paraId="557D0E9C" w14:textId="77777777" w:rsidR="003B1FB3" w:rsidRPr="003B1FB3" w:rsidRDefault="003B1FB3" w:rsidP="003B1FB3">
      <w:pPr>
        <w:pStyle w:val="ListBullet"/>
      </w:pPr>
      <w:r w:rsidRPr="003B1FB3">
        <w:t>Assist with the planning, supervision, and programming of Ground Investigation projects at locations throughout the UK, but mainly Scotland.</w:t>
      </w:r>
    </w:p>
    <w:p w14:paraId="39A64C9E" w14:textId="77777777" w:rsidR="003B1FB3" w:rsidRPr="003B1FB3" w:rsidRDefault="003B1FB3" w:rsidP="003B1FB3">
      <w:pPr>
        <w:pStyle w:val="ListBullet"/>
      </w:pPr>
      <w:r w:rsidRPr="003B1FB3">
        <w:t>Work closely with and supervise specialist drillers.</w:t>
      </w:r>
    </w:p>
    <w:p w14:paraId="3BD609FD" w14:textId="77777777" w:rsidR="003B1FB3" w:rsidRPr="003B1FB3" w:rsidRDefault="003B1FB3" w:rsidP="003B1FB3">
      <w:pPr>
        <w:pStyle w:val="ListBullet"/>
      </w:pPr>
      <w:r w:rsidRPr="003B1FB3">
        <w:t>Log soil and rock in accordance with current UK standards.</w:t>
      </w:r>
    </w:p>
    <w:p w14:paraId="1D49F86B" w14:textId="77777777" w:rsidR="003B1FB3" w:rsidRPr="003B1FB3" w:rsidRDefault="003B1FB3" w:rsidP="003B1FB3">
      <w:pPr>
        <w:pStyle w:val="ListBullet"/>
      </w:pPr>
      <w:r w:rsidRPr="003B1FB3">
        <w:t>Perform in-situ testing and sampling in accordance with the UK specification and current technical standards.</w:t>
      </w:r>
    </w:p>
    <w:p w14:paraId="39CBDB9E" w14:textId="00CF26E4" w:rsidR="003B1FB3" w:rsidRDefault="003B1FB3" w:rsidP="003B1FB3">
      <w:pPr>
        <w:pStyle w:val="ListBullet"/>
      </w:pPr>
      <w:r w:rsidRPr="003B1FB3">
        <w:t xml:space="preserve">Undertake post site work visits </w:t>
      </w:r>
      <w:r w:rsidR="00CC6E0A">
        <w:t xml:space="preserve">for </w:t>
      </w:r>
      <w:r w:rsidRPr="003B1FB3">
        <w:t>monitoring and sampling.</w:t>
      </w:r>
    </w:p>
    <w:p w14:paraId="5CA9392B" w14:textId="0F9D48FE" w:rsidR="00AB44C1" w:rsidRPr="003B1FB3" w:rsidRDefault="00AB44C1" w:rsidP="003B1FB3">
      <w:pPr>
        <w:pStyle w:val="ListBullet"/>
      </w:pPr>
      <w:r>
        <w:t>Prepare factual and interpretative geotechnical, geoenvironmental and mining assessment reports</w:t>
      </w:r>
    </w:p>
    <w:p w14:paraId="5CB4FF75" w14:textId="77777777" w:rsidR="003B1FB3" w:rsidRPr="003B1FB3" w:rsidRDefault="003B1FB3" w:rsidP="003B1FB3">
      <w:pPr>
        <w:pStyle w:val="ListBullet"/>
      </w:pPr>
      <w:r w:rsidRPr="003B1FB3">
        <w:t>Liaise with clients, engineers, contractors and sub-contractors at all stages of the project.</w:t>
      </w:r>
    </w:p>
    <w:p w14:paraId="0A17301D" w14:textId="77777777" w:rsidR="003B1FB3" w:rsidRDefault="003B1FB3" w:rsidP="00185439">
      <w:pPr>
        <w:pStyle w:val="BodyText"/>
        <w:spacing w:after="120"/>
        <w:rPr>
          <w:rFonts w:cstheme="minorHAnsi"/>
          <w:b/>
          <w:bCs/>
        </w:rPr>
      </w:pPr>
    </w:p>
    <w:p w14:paraId="41BA9390" w14:textId="74E82D1A" w:rsidR="00F82D91" w:rsidRPr="00467612" w:rsidRDefault="00F82D91" w:rsidP="00185439">
      <w:pPr>
        <w:pStyle w:val="BodyText"/>
        <w:spacing w:after="120"/>
        <w:rPr>
          <w:rFonts w:cstheme="minorHAnsi"/>
          <w:b/>
          <w:bCs/>
        </w:rPr>
      </w:pPr>
      <w:r w:rsidRPr="00467612">
        <w:rPr>
          <w:rFonts w:cstheme="minorHAnsi"/>
          <w:b/>
          <w:bCs/>
        </w:rPr>
        <w:t xml:space="preserve">The Candidate </w:t>
      </w:r>
    </w:p>
    <w:p w14:paraId="2DBBE1AA" w14:textId="7CF96A46" w:rsidR="00F82D91" w:rsidRDefault="00F82D91" w:rsidP="00185439">
      <w:pPr>
        <w:pStyle w:val="BodyText"/>
        <w:rPr>
          <w:rFonts w:cstheme="minorHAnsi"/>
        </w:rPr>
      </w:pPr>
      <w:r w:rsidRPr="00467612">
        <w:rPr>
          <w:rFonts w:cstheme="minorHAnsi"/>
        </w:rPr>
        <w:t xml:space="preserve">The </w:t>
      </w:r>
      <w:r w:rsidR="00551AD2">
        <w:rPr>
          <w:rFonts w:cstheme="minorHAnsi"/>
        </w:rPr>
        <w:t>C</w:t>
      </w:r>
      <w:r w:rsidRPr="00467612">
        <w:rPr>
          <w:rFonts w:cstheme="minorHAnsi"/>
        </w:rPr>
        <w:t>andidate would ideally have the following:</w:t>
      </w:r>
    </w:p>
    <w:p w14:paraId="55D5EC4A" w14:textId="2AAE14F7" w:rsidR="003B1FB3" w:rsidRDefault="003B1FB3" w:rsidP="003B1FB3">
      <w:pPr>
        <w:pStyle w:val="ListBullet"/>
      </w:pPr>
      <w:r>
        <w:t xml:space="preserve">Degree in a </w:t>
      </w:r>
      <w:r w:rsidR="00AB44C1">
        <w:t>Geology/Civil Engineering/</w:t>
      </w:r>
      <w:r>
        <w:t>Geotechnical Discipline</w:t>
      </w:r>
    </w:p>
    <w:p w14:paraId="174FA6A1" w14:textId="77777777" w:rsidR="003B1FB3" w:rsidRDefault="003B1FB3" w:rsidP="003B1FB3">
      <w:pPr>
        <w:pStyle w:val="ListBullet"/>
      </w:pPr>
      <w:r>
        <w:t>Good communications skills</w:t>
      </w:r>
    </w:p>
    <w:p w14:paraId="65B83704" w14:textId="77777777" w:rsidR="003B1FB3" w:rsidRDefault="003B1FB3" w:rsidP="003B1FB3">
      <w:pPr>
        <w:pStyle w:val="ListBullet"/>
      </w:pPr>
      <w:r>
        <w:t>Good organisational skills</w:t>
      </w:r>
    </w:p>
    <w:p w14:paraId="67238E0F" w14:textId="77777777" w:rsidR="003B1FB3" w:rsidRDefault="003B1FB3" w:rsidP="003B1FB3">
      <w:pPr>
        <w:pStyle w:val="ListBullet"/>
      </w:pPr>
      <w:r>
        <w:t xml:space="preserve">Flexible and committed to the role </w:t>
      </w:r>
    </w:p>
    <w:p w14:paraId="30536841" w14:textId="5BCD7CA7" w:rsidR="003B1FB3" w:rsidRDefault="003B1FB3" w:rsidP="003B1FB3">
      <w:pPr>
        <w:pStyle w:val="ListBullet"/>
      </w:pPr>
      <w:r>
        <w:t>Relevant UK industry experience (desirable</w:t>
      </w:r>
      <w:r w:rsidR="00AB44C1">
        <w:t xml:space="preserve"> but </w:t>
      </w:r>
      <w:r w:rsidR="00CC6E0A">
        <w:t>training will be given</w:t>
      </w:r>
      <w:r>
        <w:t>)</w:t>
      </w:r>
    </w:p>
    <w:p w14:paraId="6E7C6170" w14:textId="32FD74A4" w:rsidR="003B1FB3" w:rsidRDefault="003B1FB3" w:rsidP="003B1FB3">
      <w:pPr>
        <w:pStyle w:val="ListBullet"/>
      </w:pPr>
      <w:r>
        <w:t xml:space="preserve">Hold CSCS Card </w:t>
      </w:r>
      <w:r w:rsidR="00CC6E0A">
        <w:t>or gain card within three months</w:t>
      </w:r>
    </w:p>
    <w:p w14:paraId="1C9FCB5E" w14:textId="518290E5" w:rsidR="003B1FB3" w:rsidRPr="00467612" w:rsidRDefault="003B1FB3" w:rsidP="003B1FB3">
      <w:pPr>
        <w:pStyle w:val="ListBullet"/>
      </w:pPr>
      <w:r>
        <w:t>Have a full clean UK driving licence (essential)</w:t>
      </w:r>
    </w:p>
    <w:p w14:paraId="37A29A51" w14:textId="4291C871" w:rsidR="00DE0F00" w:rsidRDefault="00DE0F00" w:rsidP="00DE0F00">
      <w:pPr>
        <w:pStyle w:val="ListBullet"/>
        <w:numPr>
          <w:ilvl w:val="0"/>
          <w:numId w:val="0"/>
        </w:numPr>
        <w:spacing w:after="60"/>
        <w:ind w:left="284" w:hanging="284"/>
        <w:rPr>
          <w:rFonts w:cstheme="minorHAnsi"/>
        </w:rPr>
      </w:pPr>
    </w:p>
    <w:p w14:paraId="5EA7E666" w14:textId="77777777" w:rsidR="003B1FB3" w:rsidRDefault="003B1FB3" w:rsidP="00DE0F00">
      <w:pPr>
        <w:pStyle w:val="ListBullet"/>
        <w:numPr>
          <w:ilvl w:val="0"/>
          <w:numId w:val="0"/>
        </w:numPr>
        <w:spacing w:after="60"/>
        <w:ind w:left="284" w:hanging="284"/>
        <w:rPr>
          <w:rFonts w:cstheme="minorHAnsi"/>
        </w:rPr>
      </w:pPr>
    </w:p>
    <w:p w14:paraId="613D477D" w14:textId="77777777" w:rsidR="00D34D2D" w:rsidRDefault="00D34D2D" w:rsidP="00DE0F00">
      <w:pPr>
        <w:pStyle w:val="ListBullet"/>
        <w:numPr>
          <w:ilvl w:val="0"/>
          <w:numId w:val="0"/>
        </w:numPr>
        <w:spacing w:after="60"/>
        <w:ind w:left="284" w:hanging="284"/>
        <w:rPr>
          <w:rFonts w:cstheme="minorHAnsi"/>
        </w:rPr>
      </w:pPr>
    </w:p>
    <w:p w14:paraId="22BA6DC9" w14:textId="1307FB67" w:rsidR="00DE0F00" w:rsidRPr="00467612" w:rsidRDefault="00DE0F00" w:rsidP="00A8356B">
      <w:pPr>
        <w:pStyle w:val="Default"/>
        <w:spacing w:after="120"/>
        <w:jc w:val="both"/>
        <w:rPr>
          <w:rFonts w:asciiTheme="minorHAnsi" w:hAnsiTheme="minorHAnsi" w:cstheme="minorHAnsi"/>
          <w:b/>
          <w:bCs/>
          <w:sz w:val="22"/>
          <w:szCs w:val="22"/>
        </w:rPr>
      </w:pPr>
      <w:r w:rsidRPr="00467612">
        <w:rPr>
          <w:rFonts w:asciiTheme="minorHAnsi" w:hAnsiTheme="minorHAnsi" w:cstheme="minorHAnsi"/>
          <w:b/>
          <w:bCs/>
          <w:sz w:val="22"/>
          <w:szCs w:val="22"/>
        </w:rPr>
        <w:t>Benefits</w:t>
      </w:r>
    </w:p>
    <w:p w14:paraId="0F95CE98" w14:textId="77777777" w:rsidR="00DE0F00" w:rsidRDefault="00DE0F00" w:rsidP="00A8356B">
      <w:pPr>
        <w:pStyle w:val="ListBullet"/>
        <w:spacing w:after="100"/>
      </w:pPr>
      <w:r w:rsidRPr="00467612">
        <w:t>25 Days annual leave and 8 flexible bank holidays</w:t>
      </w:r>
    </w:p>
    <w:p w14:paraId="6F7AA4C9" w14:textId="1A184529" w:rsidR="0042023D" w:rsidRDefault="0042023D" w:rsidP="00A8356B">
      <w:pPr>
        <w:pStyle w:val="ListBullet"/>
        <w:spacing w:after="100"/>
      </w:pPr>
      <w:r>
        <w:t>Private Health Care Plan</w:t>
      </w:r>
    </w:p>
    <w:p w14:paraId="6B4F1A0E" w14:textId="259F65CC" w:rsidR="0042023D" w:rsidRPr="00467612" w:rsidRDefault="0042023D" w:rsidP="00A8356B">
      <w:pPr>
        <w:pStyle w:val="ListBullet"/>
        <w:spacing w:after="100"/>
      </w:pPr>
      <w:r>
        <w:t>Contributory Pension Scheme</w:t>
      </w:r>
    </w:p>
    <w:p w14:paraId="012363F5" w14:textId="049E43B4" w:rsidR="00DE0F00" w:rsidRPr="00467612" w:rsidRDefault="00DE0F00" w:rsidP="00A8356B">
      <w:pPr>
        <w:pStyle w:val="ListBullet"/>
        <w:spacing w:after="100"/>
      </w:pPr>
      <w:r w:rsidRPr="00467612">
        <w:t xml:space="preserve">Cycle to </w:t>
      </w:r>
      <w:r w:rsidR="00CE77A0">
        <w:t>W</w:t>
      </w:r>
      <w:r w:rsidRPr="00467612">
        <w:t>ork scheme</w:t>
      </w:r>
    </w:p>
    <w:p w14:paraId="45BE4D19" w14:textId="469800F2" w:rsidR="00DE0F00" w:rsidRPr="00467612" w:rsidRDefault="00DE0F00" w:rsidP="00A8356B">
      <w:pPr>
        <w:pStyle w:val="ListBullet"/>
        <w:spacing w:after="100"/>
      </w:pPr>
      <w:r w:rsidRPr="00467612">
        <w:t>Professional development opportunities and support</w:t>
      </w:r>
    </w:p>
    <w:p w14:paraId="30A0A089" w14:textId="5069125D" w:rsidR="00DE0F00" w:rsidRPr="00467612" w:rsidRDefault="00DE0F00" w:rsidP="00A8356B">
      <w:pPr>
        <w:pStyle w:val="ListBullet"/>
        <w:spacing w:after="100"/>
      </w:pPr>
      <w:r w:rsidRPr="00467612">
        <w:t>Professional fees paid for by the company</w:t>
      </w:r>
    </w:p>
    <w:p w14:paraId="1B4B61B0" w14:textId="0B81EFBC" w:rsidR="00D34D2D" w:rsidRDefault="00DE0F00" w:rsidP="00D34D2D">
      <w:pPr>
        <w:pStyle w:val="ListBullet"/>
        <w:spacing w:after="100"/>
      </w:pPr>
      <w:r w:rsidRPr="00467612">
        <w:t>Company social events and team building days</w:t>
      </w:r>
    </w:p>
    <w:p w14:paraId="4FF73A39" w14:textId="77777777" w:rsidR="00D34D2D" w:rsidRDefault="00D34D2D" w:rsidP="00D34D2D">
      <w:pPr>
        <w:pStyle w:val="ListBullet"/>
        <w:numPr>
          <w:ilvl w:val="0"/>
          <w:numId w:val="0"/>
        </w:numPr>
      </w:pPr>
    </w:p>
    <w:p w14:paraId="30502195" w14:textId="12D6A7FC" w:rsidR="00D34D2D" w:rsidRPr="003B1FB3" w:rsidRDefault="00D34D2D" w:rsidP="00D34D2D">
      <w:pPr>
        <w:pStyle w:val="ListBullet"/>
        <w:numPr>
          <w:ilvl w:val="0"/>
          <w:numId w:val="0"/>
        </w:numPr>
      </w:pPr>
      <w:r w:rsidRPr="003B1FB3">
        <w:t>Flexibility is required as you will sometimes travel and lodge if the site is too far away from home, with time split between both site (days/nights/weekends) and office/your home.</w:t>
      </w:r>
    </w:p>
    <w:p w14:paraId="2484EE37" w14:textId="77777777" w:rsidR="007E572B" w:rsidRDefault="007E572B" w:rsidP="00A8356B">
      <w:pPr>
        <w:pStyle w:val="Default"/>
        <w:spacing w:after="120"/>
        <w:jc w:val="both"/>
        <w:rPr>
          <w:rFonts w:asciiTheme="minorHAnsi" w:hAnsiTheme="minorHAnsi" w:cstheme="minorHAnsi"/>
          <w:sz w:val="22"/>
          <w:szCs w:val="22"/>
        </w:rPr>
      </w:pPr>
    </w:p>
    <w:p w14:paraId="3A0B5893" w14:textId="74B024E9" w:rsidR="00CE77A0" w:rsidRDefault="00DE0F00" w:rsidP="00A8356B">
      <w:pPr>
        <w:pStyle w:val="Default"/>
        <w:spacing w:after="120"/>
        <w:jc w:val="both"/>
        <w:rPr>
          <w:rFonts w:asciiTheme="minorHAnsi" w:hAnsiTheme="minorHAnsi" w:cstheme="minorHAnsi"/>
          <w:sz w:val="22"/>
          <w:szCs w:val="22"/>
        </w:rPr>
      </w:pPr>
      <w:r w:rsidRPr="00A8356B">
        <w:rPr>
          <w:rFonts w:asciiTheme="minorHAnsi" w:hAnsiTheme="minorHAnsi" w:cstheme="minorHAnsi"/>
          <w:sz w:val="22"/>
          <w:szCs w:val="22"/>
        </w:rPr>
        <w:t xml:space="preserve">The role would be a permanent and full-time position. </w:t>
      </w:r>
    </w:p>
    <w:p w14:paraId="7240E665" w14:textId="77777777" w:rsidR="007E572B" w:rsidRPr="00B2433E" w:rsidRDefault="007E572B" w:rsidP="00DE0F00">
      <w:pPr>
        <w:pStyle w:val="Default"/>
        <w:jc w:val="both"/>
        <w:rPr>
          <w:rFonts w:asciiTheme="minorHAnsi" w:hAnsiTheme="minorHAnsi" w:cstheme="minorHAnsi"/>
          <w:b/>
          <w:bCs/>
          <w:sz w:val="22"/>
          <w:szCs w:val="22"/>
        </w:rPr>
      </w:pPr>
    </w:p>
    <w:p w14:paraId="039A0AC8" w14:textId="34466772" w:rsidR="00DE0F00" w:rsidRPr="00B2433E" w:rsidRDefault="00DE0F00" w:rsidP="00DE0F00">
      <w:pPr>
        <w:pStyle w:val="Default"/>
        <w:jc w:val="both"/>
        <w:rPr>
          <w:rFonts w:asciiTheme="minorHAnsi" w:hAnsiTheme="minorHAnsi" w:cstheme="minorHAnsi"/>
          <w:b/>
          <w:bCs/>
          <w:sz w:val="22"/>
          <w:szCs w:val="22"/>
        </w:rPr>
      </w:pPr>
      <w:r w:rsidRPr="00B2433E">
        <w:rPr>
          <w:rFonts w:asciiTheme="minorHAnsi" w:hAnsiTheme="minorHAnsi" w:cstheme="minorHAnsi"/>
          <w:b/>
          <w:bCs/>
          <w:sz w:val="22"/>
          <w:szCs w:val="22"/>
        </w:rPr>
        <w:t xml:space="preserve">To apply please send a full CV and covering letter to </w:t>
      </w:r>
      <w:hyperlink r:id="rId8" w:history="1">
        <w:r w:rsidRPr="00B2433E">
          <w:rPr>
            <w:rStyle w:val="Hyperlink"/>
            <w:rFonts w:asciiTheme="minorHAnsi" w:hAnsiTheme="minorHAnsi" w:cstheme="minorHAnsi"/>
            <w:b/>
            <w:bCs/>
            <w:sz w:val="22"/>
            <w:szCs w:val="22"/>
          </w:rPr>
          <w:t>jobs@greencatrenewables.co.uk</w:t>
        </w:r>
      </w:hyperlink>
      <w:r w:rsidR="00064371" w:rsidRPr="00B2433E">
        <w:rPr>
          <w:rFonts w:asciiTheme="minorHAnsi" w:hAnsiTheme="minorHAnsi" w:cstheme="minorHAnsi"/>
          <w:b/>
          <w:bCs/>
          <w:sz w:val="22"/>
          <w:szCs w:val="22"/>
        </w:rPr>
        <w:t xml:space="preserve"> </w:t>
      </w:r>
    </w:p>
    <w:p w14:paraId="6DC370AA" w14:textId="77777777" w:rsidR="00DE0F00" w:rsidRPr="00A8356B" w:rsidRDefault="00DE0F00" w:rsidP="00DE0F00">
      <w:pPr>
        <w:pStyle w:val="ListBullet"/>
        <w:numPr>
          <w:ilvl w:val="0"/>
          <w:numId w:val="0"/>
        </w:numPr>
        <w:spacing w:after="60"/>
        <w:ind w:left="284" w:hanging="284"/>
        <w:rPr>
          <w:rFonts w:cstheme="minorHAnsi"/>
        </w:rPr>
      </w:pPr>
    </w:p>
    <w:p w14:paraId="6CA8CCDB" w14:textId="77777777" w:rsidR="00F82D91" w:rsidRPr="00467612" w:rsidRDefault="00F82D91" w:rsidP="00C6295E">
      <w:pPr>
        <w:pStyle w:val="BodyText"/>
        <w:spacing w:after="0"/>
        <w:rPr>
          <w:rFonts w:cstheme="minorHAnsi"/>
        </w:rPr>
      </w:pPr>
    </w:p>
    <w:p w14:paraId="533ADBC3" w14:textId="57072764" w:rsidR="00CB206A" w:rsidRPr="00467612" w:rsidRDefault="00CB206A" w:rsidP="004622AB">
      <w:pPr>
        <w:pStyle w:val="BodyText"/>
        <w:rPr>
          <w:rFonts w:cstheme="minorHAnsi"/>
        </w:rPr>
      </w:pPr>
    </w:p>
    <w:sectPr w:rsidR="00CB206A" w:rsidRPr="00467612" w:rsidSect="006B38D1">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334F" w14:textId="77777777" w:rsidR="0086757D" w:rsidRDefault="0086757D" w:rsidP="00DF48B1">
      <w:pPr>
        <w:spacing w:line="240" w:lineRule="auto"/>
      </w:pPr>
      <w:r>
        <w:separator/>
      </w:r>
    </w:p>
  </w:endnote>
  <w:endnote w:type="continuationSeparator" w:id="0">
    <w:p w14:paraId="1E6C661D" w14:textId="77777777" w:rsidR="0086757D" w:rsidRDefault="0086757D"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DA12" w14:textId="77777777" w:rsidR="0086757D" w:rsidRPr="00BA28E2" w:rsidRDefault="0086757D"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1FED0EF4" w14:textId="77777777" w:rsidR="0086757D" w:rsidRDefault="0086757D"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523D8"/>
    <w:multiLevelType w:val="multilevel"/>
    <w:tmpl w:val="B64E8768"/>
    <w:numStyleLink w:val="BulletList"/>
  </w:abstractNum>
  <w:abstractNum w:abstractNumId="9"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92C1E"/>
    <w:multiLevelType w:val="multilevel"/>
    <w:tmpl w:val="CE8200EA"/>
    <w:numStyleLink w:val="HeadingNumList"/>
  </w:abstractNum>
  <w:abstractNum w:abstractNumId="11"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D337E"/>
    <w:multiLevelType w:val="multilevel"/>
    <w:tmpl w:val="4698B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4E2C99"/>
    <w:multiLevelType w:val="hybridMultilevel"/>
    <w:tmpl w:val="5290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10ECA"/>
    <w:multiLevelType w:val="hybridMultilevel"/>
    <w:tmpl w:val="1958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151C9"/>
    <w:multiLevelType w:val="multilevel"/>
    <w:tmpl w:val="B64E8768"/>
    <w:numStyleLink w:val="BulletList"/>
  </w:abstractNum>
  <w:abstractNum w:abstractNumId="18" w15:restartNumberingAfterBreak="0">
    <w:nsid w:val="7747350D"/>
    <w:multiLevelType w:val="hybridMultilevel"/>
    <w:tmpl w:val="05C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3"/>
  </w:num>
  <w:num w:numId="8" w16cid:durableId="1221211550">
    <w:abstractNumId w:val="14"/>
  </w:num>
  <w:num w:numId="9" w16cid:durableId="141709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9"/>
  </w:num>
  <w:num w:numId="11" w16cid:durableId="1878277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17"/>
  </w:num>
  <w:num w:numId="13" w16cid:durableId="220409828">
    <w:abstractNumId w:val="8"/>
  </w:num>
  <w:num w:numId="14" w16cid:durableId="1617903989">
    <w:abstractNumId w:val="10"/>
  </w:num>
  <w:num w:numId="15" w16cid:durableId="798647762">
    <w:abstractNumId w:val="7"/>
  </w:num>
  <w:num w:numId="16" w16cid:durableId="1799058286">
    <w:abstractNumId w:val="19"/>
  </w:num>
  <w:num w:numId="17" w16cid:durableId="1893614243">
    <w:abstractNumId w:val="11"/>
  </w:num>
  <w:num w:numId="18" w16cid:durableId="1000087607">
    <w:abstractNumId w:val="6"/>
  </w:num>
  <w:num w:numId="19" w16cid:durableId="487794388">
    <w:abstractNumId w:val="15"/>
  </w:num>
  <w:num w:numId="20" w16cid:durableId="1268153838">
    <w:abstractNumId w:val="18"/>
  </w:num>
  <w:num w:numId="21" w16cid:durableId="1085806898">
    <w:abstractNumId w:val="16"/>
  </w:num>
  <w:num w:numId="22" w16cid:durableId="1463693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64371"/>
    <w:rsid w:val="00066BFA"/>
    <w:rsid w:val="000729E6"/>
    <w:rsid w:val="00077458"/>
    <w:rsid w:val="0009694C"/>
    <w:rsid w:val="000A3D76"/>
    <w:rsid w:val="000A4B79"/>
    <w:rsid w:val="000C6CD4"/>
    <w:rsid w:val="000F4DB4"/>
    <w:rsid w:val="000F78D1"/>
    <w:rsid w:val="001027F5"/>
    <w:rsid w:val="001309CB"/>
    <w:rsid w:val="00185439"/>
    <w:rsid w:val="001C36CA"/>
    <w:rsid w:val="001E27C2"/>
    <w:rsid w:val="001F3018"/>
    <w:rsid w:val="001F50FC"/>
    <w:rsid w:val="001F597E"/>
    <w:rsid w:val="00206BB6"/>
    <w:rsid w:val="00213A26"/>
    <w:rsid w:val="00224F47"/>
    <w:rsid w:val="00225F50"/>
    <w:rsid w:val="002465BE"/>
    <w:rsid w:val="00274E96"/>
    <w:rsid w:val="00295A49"/>
    <w:rsid w:val="002A20FC"/>
    <w:rsid w:val="003041ED"/>
    <w:rsid w:val="003203E0"/>
    <w:rsid w:val="0033073F"/>
    <w:rsid w:val="003479A0"/>
    <w:rsid w:val="00354CA6"/>
    <w:rsid w:val="00377727"/>
    <w:rsid w:val="003876E9"/>
    <w:rsid w:val="003B1FB3"/>
    <w:rsid w:val="003C30EA"/>
    <w:rsid w:val="003D3462"/>
    <w:rsid w:val="003D5AFE"/>
    <w:rsid w:val="003E5CDF"/>
    <w:rsid w:val="00401BD7"/>
    <w:rsid w:val="004064F2"/>
    <w:rsid w:val="00412910"/>
    <w:rsid w:val="0042023D"/>
    <w:rsid w:val="004622AB"/>
    <w:rsid w:val="00467612"/>
    <w:rsid w:val="00481CDD"/>
    <w:rsid w:val="00486FD6"/>
    <w:rsid w:val="00492383"/>
    <w:rsid w:val="00492591"/>
    <w:rsid w:val="004B58D3"/>
    <w:rsid w:val="004C5D88"/>
    <w:rsid w:val="004C71B7"/>
    <w:rsid w:val="00503B3A"/>
    <w:rsid w:val="00512E03"/>
    <w:rsid w:val="00547975"/>
    <w:rsid w:val="00551AD2"/>
    <w:rsid w:val="00571E47"/>
    <w:rsid w:val="005A10C6"/>
    <w:rsid w:val="005A3CAF"/>
    <w:rsid w:val="005B3D48"/>
    <w:rsid w:val="005E03AA"/>
    <w:rsid w:val="005E496F"/>
    <w:rsid w:val="00620BEE"/>
    <w:rsid w:val="00623DEC"/>
    <w:rsid w:val="00626D66"/>
    <w:rsid w:val="0063219C"/>
    <w:rsid w:val="006B1687"/>
    <w:rsid w:val="006B38D1"/>
    <w:rsid w:val="006B4C38"/>
    <w:rsid w:val="006C34FC"/>
    <w:rsid w:val="006C534A"/>
    <w:rsid w:val="006F704A"/>
    <w:rsid w:val="006F713F"/>
    <w:rsid w:val="007129BD"/>
    <w:rsid w:val="007130F3"/>
    <w:rsid w:val="00734EE6"/>
    <w:rsid w:val="00741250"/>
    <w:rsid w:val="00743157"/>
    <w:rsid w:val="00790B77"/>
    <w:rsid w:val="0079567C"/>
    <w:rsid w:val="007A69C7"/>
    <w:rsid w:val="007B2EF6"/>
    <w:rsid w:val="007E572B"/>
    <w:rsid w:val="007F7F95"/>
    <w:rsid w:val="008050F5"/>
    <w:rsid w:val="008062E5"/>
    <w:rsid w:val="00810A28"/>
    <w:rsid w:val="00845A02"/>
    <w:rsid w:val="0086757D"/>
    <w:rsid w:val="008849AE"/>
    <w:rsid w:val="00890212"/>
    <w:rsid w:val="008B257D"/>
    <w:rsid w:val="008C4F6A"/>
    <w:rsid w:val="008C668E"/>
    <w:rsid w:val="008C6B0E"/>
    <w:rsid w:val="008D0B68"/>
    <w:rsid w:val="0090419D"/>
    <w:rsid w:val="009162BE"/>
    <w:rsid w:val="0094574A"/>
    <w:rsid w:val="009457A8"/>
    <w:rsid w:val="00945AB6"/>
    <w:rsid w:val="009514C4"/>
    <w:rsid w:val="00954DF0"/>
    <w:rsid w:val="0096742B"/>
    <w:rsid w:val="009A575E"/>
    <w:rsid w:val="009C2B52"/>
    <w:rsid w:val="009D4BA0"/>
    <w:rsid w:val="009D53EF"/>
    <w:rsid w:val="00A5485E"/>
    <w:rsid w:val="00A7792B"/>
    <w:rsid w:val="00A8356B"/>
    <w:rsid w:val="00A8714D"/>
    <w:rsid w:val="00AB44C1"/>
    <w:rsid w:val="00AC7F54"/>
    <w:rsid w:val="00AE707D"/>
    <w:rsid w:val="00B03083"/>
    <w:rsid w:val="00B1413E"/>
    <w:rsid w:val="00B2433E"/>
    <w:rsid w:val="00B2593E"/>
    <w:rsid w:val="00B522D4"/>
    <w:rsid w:val="00B52BAC"/>
    <w:rsid w:val="00B6296C"/>
    <w:rsid w:val="00B73019"/>
    <w:rsid w:val="00BA28E2"/>
    <w:rsid w:val="00BA436C"/>
    <w:rsid w:val="00BC24DD"/>
    <w:rsid w:val="00BC7B6C"/>
    <w:rsid w:val="00BE1A8B"/>
    <w:rsid w:val="00BF3ED3"/>
    <w:rsid w:val="00C11B8D"/>
    <w:rsid w:val="00C6295E"/>
    <w:rsid w:val="00C81622"/>
    <w:rsid w:val="00C81986"/>
    <w:rsid w:val="00C862D6"/>
    <w:rsid w:val="00C90544"/>
    <w:rsid w:val="00CA2414"/>
    <w:rsid w:val="00CA33E2"/>
    <w:rsid w:val="00CB206A"/>
    <w:rsid w:val="00CC6E0A"/>
    <w:rsid w:val="00CE77A0"/>
    <w:rsid w:val="00CF0A60"/>
    <w:rsid w:val="00CF6FCA"/>
    <w:rsid w:val="00D232A9"/>
    <w:rsid w:val="00D25FB8"/>
    <w:rsid w:val="00D34D2D"/>
    <w:rsid w:val="00D45004"/>
    <w:rsid w:val="00D83BF3"/>
    <w:rsid w:val="00D9414E"/>
    <w:rsid w:val="00DB2BF8"/>
    <w:rsid w:val="00DC2BF7"/>
    <w:rsid w:val="00DE0F00"/>
    <w:rsid w:val="00DF19EB"/>
    <w:rsid w:val="00DF48B1"/>
    <w:rsid w:val="00E01CA0"/>
    <w:rsid w:val="00E05E7A"/>
    <w:rsid w:val="00E12B64"/>
    <w:rsid w:val="00E24F09"/>
    <w:rsid w:val="00E259E3"/>
    <w:rsid w:val="00E3587B"/>
    <w:rsid w:val="00E52B3C"/>
    <w:rsid w:val="00E62EB0"/>
    <w:rsid w:val="00E862A2"/>
    <w:rsid w:val="00E978D0"/>
    <w:rsid w:val="00EC03EC"/>
    <w:rsid w:val="00EC5A03"/>
    <w:rsid w:val="00ED2CF5"/>
    <w:rsid w:val="00F05E26"/>
    <w:rsid w:val="00F348EA"/>
    <w:rsid w:val="00F361E9"/>
    <w:rsid w:val="00F82D91"/>
    <w:rsid w:val="00FA4587"/>
    <w:rsid w:val="00FA7F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docId w15:val="{B27AF82E-3E76-4AF3-A93E-1CFF1345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NormalWeb">
    <w:name w:val="Normal (Web)"/>
    <w:basedOn w:val="Normal"/>
    <w:uiPriority w:val="99"/>
    <w:semiHidden/>
    <w:unhideWhenUsed/>
    <w:rsid w:val="003B1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5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quedu\AppData\Local\Microsoft\Windows\INetCache\Content.MSO\1C50B8B9.dotx" TargetMode="External"/></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1C50B8B9</Template>
  <TotalTime>2</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2</cp:revision>
  <cp:lastPrinted>2025-02-14T10:20:00Z</cp:lastPrinted>
  <dcterms:created xsi:type="dcterms:W3CDTF">2025-02-26T17:09:00Z</dcterms:created>
  <dcterms:modified xsi:type="dcterms:W3CDTF">2025-02-26T17:09:00Z</dcterms:modified>
</cp:coreProperties>
</file>